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A4" w:rsidRPr="00B57BBF" w:rsidRDefault="005469A4" w:rsidP="00B57BBF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47955311" r:id="rId6"/>
        </w:pict>
      </w:r>
      <w:r w:rsidRPr="00B57BBF">
        <w:rPr>
          <w:b/>
          <w:sz w:val="28"/>
          <w:szCs w:val="28"/>
        </w:rPr>
        <w:t>УКРАЇНА</w:t>
      </w:r>
    </w:p>
    <w:p w:rsidR="005469A4" w:rsidRPr="00B57BBF" w:rsidRDefault="005469A4" w:rsidP="00B57BBF">
      <w:pPr>
        <w:pStyle w:val="Caption"/>
        <w:ind w:firstLine="0"/>
        <w:rPr>
          <w:b/>
          <w:smallCaps/>
          <w:sz w:val="28"/>
          <w:szCs w:val="28"/>
        </w:rPr>
      </w:pPr>
      <w:r w:rsidRPr="00B57BB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469A4" w:rsidRPr="00B57BBF" w:rsidRDefault="005469A4" w:rsidP="00B57BBF">
      <w:pPr>
        <w:pStyle w:val="Caption"/>
        <w:ind w:firstLine="0"/>
        <w:rPr>
          <w:b/>
          <w:smallCaps/>
          <w:sz w:val="28"/>
          <w:szCs w:val="28"/>
        </w:rPr>
      </w:pPr>
      <w:r w:rsidRPr="00B57BBF">
        <w:rPr>
          <w:b/>
          <w:smallCaps/>
          <w:sz w:val="28"/>
          <w:szCs w:val="28"/>
        </w:rPr>
        <w:t>Хмельницької області</w:t>
      </w:r>
    </w:p>
    <w:p w:rsidR="005469A4" w:rsidRPr="00B57BBF" w:rsidRDefault="005469A4" w:rsidP="00B57BBF">
      <w:pPr>
        <w:jc w:val="both"/>
        <w:rPr>
          <w:sz w:val="28"/>
          <w:szCs w:val="28"/>
          <w:lang w:val="uk-UA" w:eastAsia="uk-UA"/>
        </w:rPr>
      </w:pPr>
    </w:p>
    <w:p w:rsidR="005469A4" w:rsidRPr="00B57BBF" w:rsidRDefault="005469A4" w:rsidP="00B57BBF">
      <w:pPr>
        <w:jc w:val="center"/>
        <w:rPr>
          <w:b/>
          <w:sz w:val="32"/>
          <w:szCs w:val="32"/>
          <w:lang w:val="uk-UA"/>
        </w:rPr>
      </w:pPr>
      <w:r w:rsidRPr="00B57BBF">
        <w:rPr>
          <w:b/>
          <w:sz w:val="32"/>
          <w:szCs w:val="32"/>
          <w:lang w:val="uk-UA"/>
        </w:rPr>
        <w:t>Р І Ш Е Н Н Я</w:t>
      </w:r>
    </w:p>
    <w:p w:rsidR="005469A4" w:rsidRPr="00B57BBF" w:rsidRDefault="005469A4" w:rsidP="00B57BBF">
      <w:pPr>
        <w:jc w:val="center"/>
        <w:rPr>
          <w:b/>
          <w:sz w:val="28"/>
          <w:szCs w:val="28"/>
          <w:lang w:val="uk-UA" w:eastAsia="uk-UA"/>
        </w:rPr>
      </w:pPr>
    </w:p>
    <w:p w:rsidR="005469A4" w:rsidRPr="00B57BBF" w:rsidRDefault="005469A4" w:rsidP="00B57BB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09</w:t>
      </w:r>
      <w:r w:rsidRPr="00B57BBF">
        <w:rPr>
          <w:b/>
          <w:sz w:val="28"/>
          <w:szCs w:val="28"/>
          <w:lang w:val="uk-UA" w:eastAsia="uk-UA"/>
        </w:rPr>
        <w:t>.0</w:t>
      </w:r>
      <w:r>
        <w:rPr>
          <w:b/>
          <w:sz w:val="28"/>
          <w:szCs w:val="28"/>
          <w:lang w:val="uk-UA" w:eastAsia="uk-UA"/>
        </w:rPr>
        <w:t>4</w:t>
      </w:r>
      <w:r w:rsidRPr="00B57BBF">
        <w:rPr>
          <w:b/>
          <w:sz w:val="28"/>
          <w:szCs w:val="28"/>
          <w:lang w:val="uk-UA" w:eastAsia="uk-UA"/>
        </w:rPr>
        <w:t>.2020</w:t>
      </w:r>
      <w:r w:rsidRPr="00B57BBF">
        <w:rPr>
          <w:b/>
          <w:sz w:val="28"/>
          <w:szCs w:val="28"/>
          <w:lang w:val="uk-UA" w:eastAsia="uk-UA"/>
        </w:rPr>
        <w:tab/>
      </w:r>
      <w:r w:rsidRPr="00B57BBF">
        <w:rPr>
          <w:b/>
          <w:sz w:val="28"/>
          <w:szCs w:val="28"/>
          <w:lang w:val="uk-UA" w:eastAsia="uk-UA"/>
        </w:rPr>
        <w:tab/>
      </w:r>
      <w:r w:rsidRPr="00B57BBF">
        <w:rPr>
          <w:b/>
          <w:sz w:val="28"/>
          <w:szCs w:val="28"/>
          <w:lang w:val="uk-UA" w:eastAsia="uk-UA"/>
        </w:rPr>
        <w:tab/>
      </w:r>
      <w:r w:rsidRPr="00B57BBF">
        <w:rPr>
          <w:b/>
          <w:sz w:val="28"/>
          <w:szCs w:val="28"/>
          <w:lang w:val="uk-UA" w:eastAsia="uk-UA"/>
        </w:rPr>
        <w:tab/>
      </w:r>
      <w:r w:rsidRPr="00B57BBF">
        <w:rPr>
          <w:b/>
          <w:sz w:val="28"/>
          <w:szCs w:val="28"/>
          <w:lang w:val="uk-UA" w:eastAsia="uk-UA"/>
        </w:rPr>
        <w:tab/>
        <w:t>Нетішин</w:t>
      </w:r>
      <w:r w:rsidRPr="00B57BBF">
        <w:rPr>
          <w:b/>
          <w:sz w:val="28"/>
          <w:szCs w:val="28"/>
          <w:lang w:val="uk-UA" w:eastAsia="uk-UA"/>
        </w:rPr>
        <w:tab/>
      </w:r>
      <w:r w:rsidRPr="00B57BBF">
        <w:rPr>
          <w:b/>
          <w:sz w:val="28"/>
          <w:szCs w:val="28"/>
          <w:lang w:val="uk-UA" w:eastAsia="uk-UA"/>
        </w:rPr>
        <w:tab/>
      </w:r>
      <w:r w:rsidRPr="00B57BBF">
        <w:rPr>
          <w:b/>
          <w:sz w:val="28"/>
          <w:szCs w:val="28"/>
          <w:lang w:val="uk-UA" w:eastAsia="uk-UA"/>
        </w:rPr>
        <w:tab/>
      </w:r>
      <w:r w:rsidRPr="00B57BBF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159</w:t>
      </w:r>
      <w:r w:rsidRPr="00B57BBF">
        <w:rPr>
          <w:b/>
          <w:sz w:val="28"/>
          <w:szCs w:val="28"/>
          <w:lang w:val="uk-UA" w:eastAsia="uk-UA"/>
        </w:rPr>
        <w:t>/2020</w:t>
      </w:r>
    </w:p>
    <w:p w:rsidR="005469A4" w:rsidRPr="00B57BBF" w:rsidRDefault="005469A4" w:rsidP="008D70A4">
      <w:pPr>
        <w:ind w:right="5385"/>
        <w:jc w:val="both"/>
        <w:rPr>
          <w:sz w:val="28"/>
          <w:szCs w:val="28"/>
          <w:lang w:val="uk-UA"/>
        </w:rPr>
      </w:pPr>
    </w:p>
    <w:p w:rsidR="005469A4" w:rsidRPr="00B57BBF" w:rsidRDefault="005469A4" w:rsidP="00F42B74">
      <w:pPr>
        <w:tabs>
          <w:tab w:val="left" w:pos="4395"/>
        </w:tabs>
        <w:ind w:right="5243"/>
        <w:jc w:val="both"/>
        <w:rPr>
          <w:sz w:val="28"/>
          <w:szCs w:val="28"/>
          <w:lang w:val="uk-UA"/>
        </w:rPr>
      </w:pPr>
      <w:r w:rsidRPr="00B57BBF">
        <w:rPr>
          <w:sz w:val="28"/>
          <w:szCs w:val="28"/>
          <w:lang w:val="uk-UA"/>
        </w:rPr>
        <w:t xml:space="preserve">Про видалення зелених насаджень на території парку </w:t>
      </w:r>
      <w:r w:rsidRPr="00B57BBF">
        <w:rPr>
          <w:sz w:val="28"/>
          <w:szCs w:val="28"/>
          <w:shd w:val="clear" w:color="auto" w:fill="FFFFFF"/>
          <w:lang w:val="uk-UA"/>
        </w:rPr>
        <w:t>між вул. Набережна, вул. Будівельників та просп. Незалежності</w:t>
      </w:r>
    </w:p>
    <w:p w:rsidR="005469A4" w:rsidRPr="00B57BBF" w:rsidRDefault="005469A4" w:rsidP="008D70A4">
      <w:pPr>
        <w:ind w:right="5385"/>
        <w:jc w:val="both"/>
        <w:rPr>
          <w:sz w:val="28"/>
          <w:szCs w:val="28"/>
          <w:lang w:val="uk-UA"/>
        </w:rPr>
      </w:pPr>
    </w:p>
    <w:p w:rsidR="005469A4" w:rsidRPr="00B57BBF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  <w:r w:rsidRPr="00B57BBF">
        <w:rPr>
          <w:sz w:val="28"/>
          <w:szCs w:val="28"/>
          <w:lang w:val="uk-UA"/>
        </w:rPr>
        <w:t xml:space="preserve">Відповідно до підпункту 7 пункту «а» статті 30, пункту 3 частини 4 статті 42 Закону України «Про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№ 105, </w:t>
      </w:r>
      <w:hyperlink r:id="rId7" w:anchor="n447" w:tgtFrame="_blank" w:history="1">
        <w:r w:rsidRPr="00B57BBF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статей 35       та 36</w:t>
        </w:r>
      </w:hyperlink>
      <w:r w:rsidRPr="00B57BBF">
        <w:rPr>
          <w:sz w:val="28"/>
          <w:szCs w:val="28"/>
          <w:shd w:val="clear" w:color="auto" w:fill="FFFFFF"/>
          <w:lang w:val="uk-UA"/>
        </w:rPr>
        <w:t xml:space="preserve"> </w:t>
      </w:r>
      <w:r w:rsidRPr="00B57BBF">
        <w:rPr>
          <w:color w:val="000000"/>
          <w:sz w:val="28"/>
          <w:shd w:val="clear" w:color="auto" w:fill="FFFFFF"/>
          <w:lang w:val="uk-UA"/>
        </w:rPr>
        <w:t xml:space="preserve">Закону України «Про регулювання містобудівної діяльності» </w:t>
      </w:r>
      <w:r w:rsidRPr="00B57BBF">
        <w:rPr>
          <w:sz w:val="28"/>
          <w:szCs w:val="28"/>
          <w:lang w:val="uk-UA"/>
        </w:rPr>
        <w:t>та з метою розгляду звернення управління капітального будівництва виконавчого комітету Нетішинської міської ради, зареєстрованого у виконавчому комітеті Нетішинської міської ради 10 березня 2020 року за № 23/999-01-10/2020, виконавчий комітет Нетішинської міської ради    в и р і ш и в:</w:t>
      </w:r>
    </w:p>
    <w:p w:rsidR="005469A4" w:rsidRPr="00B57BBF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</w:p>
    <w:p w:rsidR="005469A4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  <w:r w:rsidRPr="00B57BBF">
        <w:rPr>
          <w:sz w:val="28"/>
          <w:szCs w:val="28"/>
          <w:lang w:val="uk-UA"/>
        </w:rPr>
        <w:t xml:space="preserve">1. Видалити зелені насадження на території парку </w:t>
      </w:r>
      <w:r w:rsidRPr="00B57BBF">
        <w:rPr>
          <w:sz w:val="28"/>
          <w:szCs w:val="28"/>
          <w:shd w:val="clear" w:color="auto" w:fill="FFFFFF"/>
          <w:lang w:val="uk-UA"/>
        </w:rPr>
        <w:t>між вул. Набережна, вул. Будівельників та просп. Незалежності</w:t>
      </w:r>
      <w:r w:rsidRPr="00B57BBF">
        <w:rPr>
          <w:sz w:val="28"/>
          <w:szCs w:val="28"/>
          <w:lang w:val="uk-UA"/>
        </w:rPr>
        <w:t>, відповідно до акта обстеження зелених насаджень від 12 березня 2020</w:t>
      </w:r>
      <w:r>
        <w:rPr>
          <w:sz w:val="28"/>
          <w:szCs w:val="28"/>
          <w:lang w:val="uk-UA"/>
        </w:rPr>
        <w:t xml:space="preserve"> </w:t>
      </w:r>
      <w:r w:rsidRPr="00B57BBF">
        <w:rPr>
          <w:sz w:val="28"/>
          <w:szCs w:val="28"/>
          <w:lang w:val="uk-UA"/>
        </w:rPr>
        <w:t>року № 12.</w:t>
      </w:r>
    </w:p>
    <w:p w:rsidR="005469A4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B57BBF">
        <w:rPr>
          <w:sz w:val="28"/>
          <w:szCs w:val="28"/>
          <w:lang w:val="uk-UA"/>
        </w:rPr>
        <w:t>Управлінню капітального будівництва виконавчого комітету Нетішинської міської ради</w:t>
      </w:r>
      <w:r>
        <w:rPr>
          <w:sz w:val="28"/>
          <w:szCs w:val="28"/>
          <w:lang w:val="uk-UA"/>
        </w:rPr>
        <w:t>:</w:t>
      </w:r>
    </w:p>
    <w:p w:rsidR="005469A4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  <w:r w:rsidRPr="00B57BBF">
        <w:rPr>
          <w:sz w:val="28"/>
          <w:szCs w:val="28"/>
          <w:lang w:val="uk-UA"/>
        </w:rPr>
        <w:t>- провести видалення зелених насаджень;</w:t>
      </w:r>
    </w:p>
    <w:p w:rsidR="005469A4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  <w:r w:rsidRPr="00B57BBF">
        <w:rPr>
          <w:sz w:val="28"/>
          <w:szCs w:val="28"/>
          <w:lang w:val="uk-UA"/>
        </w:rPr>
        <w:t>- оприбуткувати та використати видалені зелені</w:t>
      </w:r>
      <w:r>
        <w:rPr>
          <w:sz w:val="28"/>
          <w:szCs w:val="28"/>
          <w:lang w:val="uk-UA"/>
        </w:rPr>
        <w:t xml:space="preserve"> насадження для власних потреб;</w:t>
      </w:r>
    </w:p>
    <w:p w:rsidR="005469A4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  <w:r w:rsidRPr="00B57BBF">
        <w:rPr>
          <w:sz w:val="28"/>
          <w:szCs w:val="28"/>
          <w:lang w:val="uk-UA"/>
        </w:rPr>
        <w:t>- непридатну деревину та гілля утилізувати на сміттєзвалище.</w:t>
      </w:r>
    </w:p>
    <w:p w:rsidR="005469A4" w:rsidRPr="00B57BBF" w:rsidRDefault="005469A4" w:rsidP="00B57BBF">
      <w:pPr>
        <w:ind w:right="-1" w:firstLine="708"/>
        <w:jc w:val="both"/>
        <w:rPr>
          <w:sz w:val="28"/>
          <w:szCs w:val="28"/>
          <w:lang w:val="uk-UA"/>
        </w:rPr>
      </w:pPr>
      <w:r w:rsidRPr="00B57BB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B57BBF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5469A4" w:rsidRDefault="005469A4" w:rsidP="00E50ECB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469A4" w:rsidRPr="00B57BBF" w:rsidRDefault="005469A4" w:rsidP="00E50ECB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469A4" w:rsidRPr="00B57BBF" w:rsidRDefault="005469A4" w:rsidP="00394242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B57BBF">
        <w:rPr>
          <w:sz w:val="28"/>
          <w:szCs w:val="28"/>
          <w:lang w:val="uk-UA"/>
        </w:rPr>
        <w:t xml:space="preserve">Міський голова </w:t>
      </w:r>
      <w:r w:rsidRPr="00B57BBF">
        <w:rPr>
          <w:sz w:val="28"/>
          <w:szCs w:val="28"/>
          <w:lang w:val="uk-UA"/>
        </w:rPr>
        <w:tab/>
      </w:r>
      <w:r w:rsidRPr="00B57BBF">
        <w:rPr>
          <w:sz w:val="28"/>
          <w:szCs w:val="28"/>
          <w:lang w:val="uk-UA"/>
        </w:rPr>
        <w:tab/>
      </w:r>
      <w:r w:rsidRPr="00B57BBF">
        <w:rPr>
          <w:sz w:val="28"/>
          <w:szCs w:val="28"/>
          <w:lang w:val="uk-UA"/>
        </w:rPr>
        <w:tab/>
      </w:r>
      <w:r w:rsidRPr="00B57BBF">
        <w:rPr>
          <w:sz w:val="28"/>
          <w:szCs w:val="28"/>
          <w:lang w:val="uk-UA"/>
        </w:rPr>
        <w:tab/>
      </w:r>
      <w:r w:rsidRPr="00B57BBF">
        <w:rPr>
          <w:sz w:val="28"/>
          <w:szCs w:val="28"/>
          <w:lang w:val="uk-UA"/>
        </w:rPr>
        <w:tab/>
        <w:t xml:space="preserve"> </w:t>
      </w:r>
      <w:r w:rsidRPr="00B57BBF">
        <w:rPr>
          <w:sz w:val="28"/>
          <w:szCs w:val="28"/>
          <w:lang w:val="uk-UA"/>
        </w:rPr>
        <w:tab/>
      </w:r>
      <w:r w:rsidRPr="00B57BBF">
        <w:rPr>
          <w:sz w:val="28"/>
          <w:szCs w:val="28"/>
          <w:lang w:val="uk-UA"/>
        </w:rPr>
        <w:tab/>
        <w:t xml:space="preserve">Олександр СУПРУНЮК </w:t>
      </w:r>
    </w:p>
    <w:sectPr w:rsidR="005469A4" w:rsidRPr="00B57BBF" w:rsidSect="00B57B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037D7"/>
    <w:rsid w:val="000A00B0"/>
    <w:rsid w:val="000A6452"/>
    <w:rsid w:val="000C46E3"/>
    <w:rsid w:val="000D63F9"/>
    <w:rsid w:val="00101BEB"/>
    <w:rsid w:val="00113AEE"/>
    <w:rsid w:val="001156F8"/>
    <w:rsid w:val="0012715F"/>
    <w:rsid w:val="001536E1"/>
    <w:rsid w:val="001D4918"/>
    <w:rsid w:val="001F3666"/>
    <w:rsid w:val="002A0191"/>
    <w:rsid w:val="002F4B39"/>
    <w:rsid w:val="003803C9"/>
    <w:rsid w:val="00394242"/>
    <w:rsid w:val="003C6F1F"/>
    <w:rsid w:val="00456DEB"/>
    <w:rsid w:val="00470D20"/>
    <w:rsid w:val="004710E5"/>
    <w:rsid w:val="004D2C98"/>
    <w:rsid w:val="00527905"/>
    <w:rsid w:val="005469A4"/>
    <w:rsid w:val="0057044A"/>
    <w:rsid w:val="00596505"/>
    <w:rsid w:val="005B2E65"/>
    <w:rsid w:val="005E503F"/>
    <w:rsid w:val="00683B0B"/>
    <w:rsid w:val="00742EFF"/>
    <w:rsid w:val="00751927"/>
    <w:rsid w:val="00791393"/>
    <w:rsid w:val="007973CF"/>
    <w:rsid w:val="007B7BDF"/>
    <w:rsid w:val="007D5987"/>
    <w:rsid w:val="00830A3A"/>
    <w:rsid w:val="00833FBF"/>
    <w:rsid w:val="008548ED"/>
    <w:rsid w:val="00887E1A"/>
    <w:rsid w:val="008A68D3"/>
    <w:rsid w:val="008D70A4"/>
    <w:rsid w:val="008E4F03"/>
    <w:rsid w:val="008E557B"/>
    <w:rsid w:val="00916116"/>
    <w:rsid w:val="009511E4"/>
    <w:rsid w:val="0095559C"/>
    <w:rsid w:val="009911A4"/>
    <w:rsid w:val="009937D8"/>
    <w:rsid w:val="009B07E1"/>
    <w:rsid w:val="009D2D9C"/>
    <w:rsid w:val="00A31728"/>
    <w:rsid w:val="00A84592"/>
    <w:rsid w:val="00AB1B7E"/>
    <w:rsid w:val="00AB695C"/>
    <w:rsid w:val="00AC05A3"/>
    <w:rsid w:val="00AD4486"/>
    <w:rsid w:val="00AF43D3"/>
    <w:rsid w:val="00B05812"/>
    <w:rsid w:val="00B12A21"/>
    <w:rsid w:val="00B261C9"/>
    <w:rsid w:val="00B352D4"/>
    <w:rsid w:val="00B57BBF"/>
    <w:rsid w:val="00BF3070"/>
    <w:rsid w:val="00C04493"/>
    <w:rsid w:val="00C176BD"/>
    <w:rsid w:val="00C43E05"/>
    <w:rsid w:val="00C61356"/>
    <w:rsid w:val="00CB0877"/>
    <w:rsid w:val="00D07A45"/>
    <w:rsid w:val="00D31133"/>
    <w:rsid w:val="00D461F4"/>
    <w:rsid w:val="00D730AD"/>
    <w:rsid w:val="00DC64C8"/>
    <w:rsid w:val="00E41D4E"/>
    <w:rsid w:val="00E50ECB"/>
    <w:rsid w:val="00EE5CFA"/>
    <w:rsid w:val="00F42B74"/>
    <w:rsid w:val="00F72273"/>
    <w:rsid w:val="00FA3B47"/>
    <w:rsid w:val="00FD1181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EE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3F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3F9"/>
    <w:rPr>
      <w:rFonts w:ascii="Segoe UI" w:hAnsi="Segoe UI" w:cs="Times New Roman"/>
      <w:sz w:val="18"/>
      <w:lang w:val="ru-RU" w:eastAsia="ru-RU"/>
    </w:rPr>
  </w:style>
  <w:style w:type="character" w:styleId="Hyperlink">
    <w:name w:val="Hyperlink"/>
    <w:basedOn w:val="DefaultParagraphFont"/>
    <w:uiPriority w:val="99"/>
    <w:rsid w:val="001156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2020-04-09T13:35:00Z</cp:lastPrinted>
  <dcterms:created xsi:type="dcterms:W3CDTF">2020-03-16T11:03:00Z</dcterms:created>
  <dcterms:modified xsi:type="dcterms:W3CDTF">2020-04-09T13:35:00Z</dcterms:modified>
</cp:coreProperties>
</file>